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40E0" w14:textId="77777777" w:rsidR="00E4097C" w:rsidRPr="005206D0" w:rsidRDefault="00690495" w:rsidP="005206D0">
      <w:pPr>
        <w:rPr>
          <w:rFonts w:hint="eastAsia"/>
          <w:sz w:val="22"/>
          <w:szCs w:val="22"/>
        </w:rPr>
      </w:pPr>
      <w:r w:rsidRPr="005206D0">
        <w:rPr>
          <w:rFonts w:hint="eastAsia"/>
          <w:sz w:val="22"/>
          <w:szCs w:val="22"/>
        </w:rPr>
        <w:t>様式第１号（第</w:t>
      </w:r>
      <w:r w:rsidR="008E7672" w:rsidRPr="005206D0">
        <w:rPr>
          <w:rFonts w:hint="eastAsia"/>
          <w:sz w:val="22"/>
          <w:szCs w:val="22"/>
        </w:rPr>
        <w:t>７</w:t>
      </w:r>
      <w:r w:rsidRPr="005206D0">
        <w:rPr>
          <w:rFonts w:hint="eastAsia"/>
          <w:sz w:val="22"/>
          <w:szCs w:val="22"/>
        </w:rPr>
        <w:t>条関係）</w:t>
      </w:r>
    </w:p>
    <w:p w14:paraId="2AEBAA3E" w14:textId="77777777" w:rsidR="002267C5" w:rsidRPr="005206D0" w:rsidRDefault="002267C5" w:rsidP="005206D0">
      <w:pPr>
        <w:rPr>
          <w:rFonts w:ascii="ＭＳ 明朝" w:hAnsi="ＭＳ 明朝" w:hint="eastAsia"/>
          <w:sz w:val="22"/>
          <w:szCs w:val="22"/>
        </w:rPr>
      </w:pPr>
    </w:p>
    <w:p w14:paraId="2DEED056" w14:textId="77777777" w:rsidR="002267C5" w:rsidRPr="005206D0" w:rsidRDefault="00E4097C" w:rsidP="005206D0">
      <w:pPr>
        <w:jc w:val="center"/>
        <w:rPr>
          <w:rFonts w:ascii="ＭＳ 明朝" w:hAnsi="ＭＳ 明朝" w:hint="eastAsia"/>
          <w:sz w:val="22"/>
          <w:szCs w:val="22"/>
        </w:rPr>
      </w:pPr>
      <w:r w:rsidRPr="005206D0">
        <w:rPr>
          <w:rFonts w:ascii="ＭＳ 明朝" w:hAnsi="ＭＳ 明朝" w:hint="eastAsia"/>
          <w:sz w:val="22"/>
          <w:szCs w:val="22"/>
        </w:rPr>
        <w:t>福井県</w:t>
      </w:r>
      <w:r w:rsidR="00056D5B" w:rsidRPr="005206D0">
        <w:rPr>
          <w:rFonts w:ascii="ＭＳ 明朝" w:hAnsi="ＭＳ 明朝" w:hint="eastAsia"/>
          <w:sz w:val="22"/>
          <w:szCs w:val="22"/>
        </w:rPr>
        <w:t>グローバル</w:t>
      </w:r>
      <w:r w:rsidRPr="005206D0">
        <w:rPr>
          <w:rFonts w:ascii="ＭＳ 明朝" w:hAnsi="ＭＳ 明朝" w:hint="eastAsia"/>
          <w:sz w:val="22"/>
          <w:szCs w:val="22"/>
        </w:rPr>
        <w:t>人材基金海外ビジネス講座等受講支援金助成申請書</w:t>
      </w:r>
    </w:p>
    <w:p w14:paraId="3DBB357B" w14:textId="77777777" w:rsidR="00E4097C" w:rsidRPr="005206D0" w:rsidRDefault="00E4097C" w:rsidP="005206D0">
      <w:pPr>
        <w:jc w:val="right"/>
        <w:rPr>
          <w:rFonts w:ascii="ＭＳ 明朝" w:hAnsi="ＭＳ 明朝" w:hint="eastAsia"/>
          <w:sz w:val="22"/>
          <w:szCs w:val="22"/>
        </w:rPr>
      </w:pPr>
      <w:r w:rsidRPr="005206D0">
        <w:rPr>
          <w:rFonts w:ascii="ＭＳ 明朝" w:hAnsi="ＭＳ 明朝" w:hint="eastAsia"/>
          <w:sz w:val="22"/>
          <w:szCs w:val="22"/>
        </w:rPr>
        <w:t>年　　月　　日</w:t>
      </w:r>
    </w:p>
    <w:p w14:paraId="51FF790A" w14:textId="77777777" w:rsidR="00E4097C" w:rsidRDefault="00E4097C" w:rsidP="005206D0">
      <w:pPr>
        <w:spacing w:line="360" w:lineRule="auto"/>
        <w:rPr>
          <w:rFonts w:ascii="ＭＳ 明朝" w:hAnsi="ＭＳ 明朝"/>
          <w:sz w:val="22"/>
          <w:szCs w:val="22"/>
        </w:rPr>
      </w:pPr>
      <w:r w:rsidRPr="005206D0">
        <w:rPr>
          <w:rFonts w:ascii="ＭＳ 明朝" w:hAnsi="ＭＳ 明朝" w:hint="eastAsia"/>
          <w:sz w:val="22"/>
          <w:szCs w:val="22"/>
        </w:rPr>
        <w:t xml:space="preserve">　公益財団法人福井県</w:t>
      </w:r>
      <w:r w:rsidR="00056D5B" w:rsidRPr="005206D0">
        <w:rPr>
          <w:rFonts w:ascii="ＭＳ 明朝" w:hAnsi="ＭＳ 明朝" w:hint="eastAsia"/>
          <w:sz w:val="22"/>
          <w:szCs w:val="22"/>
        </w:rPr>
        <w:t>グローバル</w:t>
      </w:r>
      <w:r w:rsidRPr="005206D0">
        <w:rPr>
          <w:rFonts w:ascii="ＭＳ 明朝" w:hAnsi="ＭＳ 明朝" w:hint="eastAsia"/>
          <w:sz w:val="22"/>
          <w:szCs w:val="22"/>
        </w:rPr>
        <w:t>人材基金理事長　様</w:t>
      </w:r>
    </w:p>
    <w:p w14:paraId="50D347CD" w14:textId="77777777" w:rsidR="00C21344" w:rsidRPr="005206D0" w:rsidRDefault="00E4097C" w:rsidP="005206D0">
      <w:pPr>
        <w:spacing w:line="360" w:lineRule="auto"/>
        <w:ind w:right="282" w:firstLineChars="1997" w:firstLine="4393"/>
        <w:jc w:val="left"/>
        <w:rPr>
          <w:rFonts w:ascii="ＭＳ 明朝" w:hAnsi="ＭＳ 明朝" w:hint="eastAsia"/>
          <w:sz w:val="22"/>
          <w:szCs w:val="22"/>
        </w:rPr>
      </w:pPr>
      <w:r w:rsidRPr="005206D0">
        <w:rPr>
          <w:rFonts w:ascii="ＭＳ 明朝" w:hAnsi="ＭＳ 明朝" w:hint="eastAsia"/>
          <w:sz w:val="22"/>
          <w:szCs w:val="22"/>
        </w:rPr>
        <w:t>申請者　氏名</w:t>
      </w:r>
      <w:r w:rsidR="00C21344" w:rsidRPr="005206D0">
        <w:rPr>
          <w:rFonts w:ascii="ＭＳ 明朝" w:hAnsi="ＭＳ 明朝" w:hint="eastAsia"/>
          <w:sz w:val="22"/>
          <w:szCs w:val="22"/>
        </w:rPr>
        <w:t xml:space="preserve">　　</w:t>
      </w:r>
      <w:r w:rsidRPr="005206D0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4767523" w14:textId="77777777" w:rsidR="00C21344" w:rsidRPr="005206D0" w:rsidRDefault="00C21344" w:rsidP="005206D0">
      <w:pPr>
        <w:rPr>
          <w:rFonts w:ascii="ＭＳ Ｐ明朝" w:eastAsia="ＭＳ Ｐ明朝" w:hAnsi="ＭＳ Ｐ明朝" w:hint="eastAsia"/>
          <w:color w:val="FF0000"/>
          <w:sz w:val="22"/>
          <w:szCs w:val="22"/>
        </w:rPr>
      </w:pPr>
      <w:r w:rsidRPr="005206D0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　　　　　　　　　　　　　　　　　　　　　</w:t>
      </w:r>
      <w:r w:rsidR="005206D0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</w:t>
      </w:r>
      <w:r w:rsidRPr="005206D0">
        <w:rPr>
          <w:rFonts w:ascii="ＭＳ Ｐ明朝" w:eastAsia="ＭＳ Ｐ明朝" w:hAnsi="ＭＳ Ｐ明朝" w:hint="eastAsia"/>
          <w:color w:val="FF0000"/>
          <w:sz w:val="16"/>
          <w:szCs w:val="22"/>
        </w:rPr>
        <w:t xml:space="preserve">　（法人は、押印が必要です。）</w:t>
      </w:r>
    </w:p>
    <w:p w14:paraId="5F78AE9B" w14:textId="77777777" w:rsidR="00593A2D" w:rsidRPr="005206D0" w:rsidRDefault="00E4097C" w:rsidP="005206D0">
      <w:pPr>
        <w:rPr>
          <w:rFonts w:ascii="ＭＳ 明朝" w:hAnsi="ＭＳ 明朝" w:hint="eastAsia"/>
          <w:sz w:val="22"/>
          <w:szCs w:val="22"/>
        </w:rPr>
      </w:pPr>
      <w:r w:rsidRPr="005206D0">
        <w:rPr>
          <w:rFonts w:ascii="ＭＳ 明朝" w:hAnsi="ＭＳ 明朝" w:hint="eastAsia"/>
          <w:sz w:val="22"/>
          <w:szCs w:val="22"/>
        </w:rPr>
        <w:t xml:space="preserve">　福井県</w:t>
      </w:r>
      <w:r w:rsidR="00056D5B" w:rsidRPr="005206D0">
        <w:rPr>
          <w:rFonts w:ascii="ＭＳ 明朝" w:hAnsi="ＭＳ 明朝" w:hint="eastAsia"/>
          <w:sz w:val="22"/>
          <w:szCs w:val="22"/>
        </w:rPr>
        <w:t>グローバル</w:t>
      </w:r>
      <w:r w:rsidRPr="005206D0">
        <w:rPr>
          <w:rFonts w:ascii="ＭＳ 明朝" w:hAnsi="ＭＳ 明朝" w:hint="eastAsia"/>
          <w:sz w:val="22"/>
          <w:szCs w:val="22"/>
        </w:rPr>
        <w:t>人材基金海外ビジネス講座等受講支援金の助成を受けたいので、福井県</w:t>
      </w:r>
      <w:r w:rsidR="00056D5B" w:rsidRPr="005206D0">
        <w:rPr>
          <w:rFonts w:ascii="ＭＳ 明朝" w:hAnsi="ＭＳ 明朝" w:hint="eastAsia"/>
          <w:sz w:val="22"/>
          <w:szCs w:val="22"/>
        </w:rPr>
        <w:t>グローバル</w:t>
      </w:r>
      <w:r w:rsidRPr="005206D0">
        <w:rPr>
          <w:rFonts w:ascii="ＭＳ 明朝" w:hAnsi="ＭＳ 明朝" w:hint="eastAsia"/>
          <w:sz w:val="22"/>
          <w:szCs w:val="22"/>
        </w:rPr>
        <w:t>人材基金海外ビジネス教育等支援金</w:t>
      </w:r>
      <w:r w:rsidR="005C7678" w:rsidRPr="005206D0">
        <w:rPr>
          <w:rFonts w:ascii="ＭＳ 明朝" w:hAnsi="ＭＳ 明朝" w:hint="eastAsia"/>
          <w:sz w:val="22"/>
          <w:szCs w:val="22"/>
        </w:rPr>
        <w:t>助成</w:t>
      </w:r>
      <w:r w:rsidRPr="005206D0">
        <w:rPr>
          <w:rFonts w:ascii="ＭＳ 明朝" w:hAnsi="ＭＳ 明朝" w:hint="eastAsia"/>
          <w:sz w:val="22"/>
          <w:szCs w:val="22"/>
        </w:rPr>
        <w:t>事業実施要領（以下「要領」という。）</w:t>
      </w:r>
      <w:r w:rsidR="00EB4F9F" w:rsidRPr="005206D0">
        <w:rPr>
          <w:rFonts w:ascii="ＭＳ 明朝" w:hAnsi="ＭＳ 明朝" w:hint="eastAsia"/>
          <w:sz w:val="22"/>
          <w:szCs w:val="22"/>
        </w:rPr>
        <w:t>第</w:t>
      </w:r>
      <w:r w:rsidR="008E7672" w:rsidRPr="005206D0">
        <w:rPr>
          <w:rFonts w:ascii="ＭＳ 明朝" w:hAnsi="ＭＳ 明朝" w:hint="eastAsia"/>
          <w:sz w:val="22"/>
          <w:szCs w:val="22"/>
        </w:rPr>
        <w:t>７</w:t>
      </w:r>
      <w:r w:rsidR="00EB4F9F" w:rsidRPr="005206D0">
        <w:rPr>
          <w:rFonts w:ascii="ＭＳ 明朝" w:hAnsi="ＭＳ 明朝" w:hint="eastAsia"/>
          <w:sz w:val="22"/>
          <w:szCs w:val="22"/>
        </w:rPr>
        <w:t>条第１項</w:t>
      </w:r>
      <w:r w:rsidRPr="005206D0">
        <w:rPr>
          <w:rFonts w:ascii="ＭＳ 明朝" w:hAnsi="ＭＳ 明朝" w:hint="eastAsia"/>
          <w:sz w:val="22"/>
          <w:szCs w:val="22"/>
        </w:rPr>
        <w:t>の規定により、関係書類を添えて次のとおり申請します。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283"/>
        <w:gridCol w:w="2268"/>
        <w:gridCol w:w="993"/>
        <w:gridCol w:w="141"/>
        <w:gridCol w:w="2552"/>
      </w:tblGrid>
      <w:tr w:rsidR="00E4097C" w:rsidRPr="005206D0" w14:paraId="03EA5285" w14:textId="77777777" w:rsidTr="006F45A6">
        <w:trPr>
          <w:trHeight w:val="1496"/>
        </w:trPr>
        <w:tc>
          <w:tcPr>
            <w:tcW w:w="1560" w:type="dxa"/>
            <w:gridSpan w:val="2"/>
            <w:vAlign w:val="center"/>
          </w:tcPr>
          <w:p w14:paraId="33CF69EB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海外ビジネス講座・セミナー名</w:t>
            </w:r>
          </w:p>
        </w:tc>
        <w:tc>
          <w:tcPr>
            <w:tcW w:w="7796" w:type="dxa"/>
            <w:gridSpan w:val="6"/>
            <w:vAlign w:val="bottom"/>
          </w:tcPr>
          <w:p w14:paraId="371F2EA5" w14:textId="77777777" w:rsidR="005206D0" w:rsidRPr="005206D0" w:rsidRDefault="005206D0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24D345A" w14:textId="77777777" w:rsidR="00E4097C" w:rsidRPr="005206D0" w:rsidRDefault="00E4097C" w:rsidP="006F45A6">
            <w:pPr>
              <w:spacing w:line="32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（実施機関：　　　　　　　　　　　　　　　　　　　　　　　　　）</w:t>
            </w:r>
          </w:p>
          <w:p w14:paraId="26DE3451" w14:textId="77777777" w:rsidR="00D62639" w:rsidRPr="005206D0" w:rsidRDefault="00690495" w:rsidP="006F45A6">
            <w:pPr>
              <w:spacing w:line="32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（開催日：　　　　　　　　　　　　　　　　　　　　　　　　　　）</w:t>
            </w:r>
          </w:p>
          <w:p w14:paraId="3589D62D" w14:textId="77777777" w:rsidR="00173CE1" w:rsidRPr="005206D0" w:rsidRDefault="00173CE1" w:rsidP="006F45A6">
            <w:pPr>
              <w:spacing w:line="32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color w:val="000000"/>
                <w:sz w:val="20"/>
                <w:szCs w:val="22"/>
              </w:rPr>
              <w:t>（受講料：　　　　　　　　　　円）</w:t>
            </w:r>
          </w:p>
        </w:tc>
      </w:tr>
      <w:tr w:rsidR="00E4097C" w:rsidRPr="005206D0" w14:paraId="250B109B" w14:textId="77777777" w:rsidTr="005206D0">
        <w:tc>
          <w:tcPr>
            <w:tcW w:w="1560" w:type="dxa"/>
            <w:gridSpan w:val="2"/>
            <w:vAlign w:val="center"/>
          </w:tcPr>
          <w:p w14:paraId="4F6C6772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206D0">
              <w:rPr>
                <w:rFonts w:ascii="ＭＳ 明朝" w:hAnsi="ＭＳ 明朝" w:hint="eastAsia"/>
                <w:sz w:val="20"/>
                <w:szCs w:val="20"/>
              </w:rPr>
              <w:t>助成金額</w:t>
            </w:r>
          </w:p>
        </w:tc>
        <w:tc>
          <w:tcPr>
            <w:tcW w:w="7796" w:type="dxa"/>
            <w:gridSpan w:val="6"/>
            <w:vAlign w:val="center"/>
          </w:tcPr>
          <w:p w14:paraId="0CC963EC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要領に定める額</w:t>
            </w:r>
          </w:p>
        </w:tc>
      </w:tr>
      <w:tr w:rsidR="00E4097C" w:rsidRPr="005206D0" w14:paraId="65B7A6B0" w14:textId="77777777" w:rsidTr="005206D0">
        <w:trPr>
          <w:cantSplit/>
          <w:trHeight w:val="293"/>
        </w:trPr>
        <w:tc>
          <w:tcPr>
            <w:tcW w:w="426" w:type="dxa"/>
            <w:vMerge w:val="restart"/>
            <w:textDirection w:val="tbRlV"/>
            <w:vAlign w:val="center"/>
          </w:tcPr>
          <w:p w14:paraId="3488C2CE" w14:textId="77777777" w:rsidR="00E4097C" w:rsidRPr="005206D0" w:rsidRDefault="00E4097C" w:rsidP="005206D0">
            <w:pPr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206D0">
              <w:rPr>
                <w:rFonts w:ascii="ＭＳ 明朝" w:hAnsi="ＭＳ 明朝" w:hint="eastAsia"/>
                <w:sz w:val="20"/>
                <w:szCs w:val="20"/>
              </w:rPr>
              <w:t>受講者の情報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7DA63106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206D0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6BB3AB5D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1F61C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A0B7C98" w14:textId="77777777" w:rsidR="00E4097C" w:rsidRPr="005206D0" w:rsidRDefault="00E4097C" w:rsidP="005206D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E4097C" w:rsidRPr="005206D0" w14:paraId="564651A8" w14:textId="77777777" w:rsidTr="005206D0">
        <w:trPr>
          <w:cantSplit/>
          <w:trHeight w:val="242"/>
        </w:trPr>
        <w:tc>
          <w:tcPr>
            <w:tcW w:w="426" w:type="dxa"/>
            <w:vMerge/>
            <w:textDirection w:val="tbRlV"/>
            <w:vAlign w:val="center"/>
          </w:tcPr>
          <w:p w14:paraId="5182951D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199F57F3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206D0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110" w:type="dxa"/>
            <w:gridSpan w:val="3"/>
            <w:vMerge w:val="restart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14:paraId="10FDB3A9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1E94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BBF8D8" w14:textId="77777777" w:rsidR="00E4097C" w:rsidRPr="005206D0" w:rsidRDefault="00E4097C" w:rsidP="005206D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満　　　歳</w:t>
            </w:r>
          </w:p>
        </w:tc>
      </w:tr>
      <w:tr w:rsidR="00E4097C" w:rsidRPr="005206D0" w14:paraId="0E7192BE" w14:textId="77777777" w:rsidTr="005206D0">
        <w:trPr>
          <w:cantSplit/>
          <w:trHeight w:val="89"/>
        </w:trPr>
        <w:tc>
          <w:tcPr>
            <w:tcW w:w="426" w:type="dxa"/>
            <w:vMerge/>
            <w:textDirection w:val="tbRlV"/>
            <w:vAlign w:val="center"/>
          </w:tcPr>
          <w:p w14:paraId="62B7760B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385FEF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14C528CC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BACCD5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B510676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E4097C" w:rsidRPr="005206D0" w14:paraId="5A81A5C8" w14:textId="77777777" w:rsidTr="005206D0">
        <w:trPr>
          <w:cantSplit/>
          <w:trHeight w:val="348"/>
        </w:trPr>
        <w:tc>
          <w:tcPr>
            <w:tcW w:w="426" w:type="dxa"/>
            <w:vMerge/>
            <w:textDirection w:val="tbRlV"/>
            <w:vAlign w:val="center"/>
          </w:tcPr>
          <w:p w14:paraId="36174D81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051678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206D0">
              <w:rPr>
                <w:rFonts w:ascii="ＭＳ 明朝" w:hAnsi="ＭＳ 明朝" w:hint="eastAsia"/>
                <w:sz w:val="20"/>
                <w:szCs w:val="20"/>
              </w:rPr>
              <w:t>現住所等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vAlign w:val="center"/>
          </w:tcPr>
          <w:p w14:paraId="593BD3CE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Pr="005206D0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－　　　　　　　　　</w:t>
            </w:r>
          </w:p>
          <w:p w14:paraId="67397A59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 xml:space="preserve">電話：　　　　</w:t>
            </w:r>
            <w:r w:rsidRPr="005206D0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5206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5206D0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</w:p>
          <w:p w14:paraId="2317937B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E4097C" w:rsidRPr="005206D0" w14:paraId="32399834" w14:textId="77777777" w:rsidTr="005206D0">
        <w:trPr>
          <w:cantSplit/>
          <w:trHeight w:val="945"/>
        </w:trPr>
        <w:tc>
          <w:tcPr>
            <w:tcW w:w="426" w:type="dxa"/>
            <w:vMerge/>
            <w:textDirection w:val="tbRlV"/>
            <w:vAlign w:val="center"/>
          </w:tcPr>
          <w:p w14:paraId="3AC1CA2A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75854D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kern w:val="0"/>
                <w:sz w:val="22"/>
                <w:szCs w:val="22"/>
              </w:rPr>
              <w:t>在籍校</w:t>
            </w:r>
          </w:p>
          <w:p w14:paraId="32879EDC" w14:textId="77777777" w:rsidR="00E4097C" w:rsidRPr="005206D0" w:rsidRDefault="00E4097C" w:rsidP="005206D0">
            <w:pPr>
              <w:spacing w:line="240" w:lineRule="exact"/>
              <w:jc w:val="center"/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</w:pPr>
            <w:r w:rsidRPr="005206D0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</w:t>
            </w:r>
          </w:p>
          <w:p w14:paraId="17E62721" w14:textId="77777777" w:rsidR="00E4097C" w:rsidRPr="005206D0" w:rsidRDefault="00E4097C" w:rsidP="005206D0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のみ記載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7377E238" w14:textId="77777777" w:rsidR="00E4097C" w:rsidRPr="005206D0" w:rsidRDefault="00E4097C" w:rsidP="005206D0">
            <w:pPr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大学等の名称・</w:t>
            </w:r>
          </w:p>
          <w:p w14:paraId="592E7840" w14:textId="77777777" w:rsidR="00E4097C" w:rsidRPr="005206D0" w:rsidRDefault="00E4097C" w:rsidP="005206D0">
            <w:pPr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住所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66C81D78" w14:textId="77777777" w:rsidR="005206D0" w:rsidRDefault="005206D0" w:rsidP="005206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1F65DA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D932D32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  <w:tr w:rsidR="00E4097C" w:rsidRPr="005206D0" w14:paraId="10F6AE4C" w14:textId="77777777" w:rsidTr="005206D0">
        <w:trPr>
          <w:cantSplit/>
          <w:trHeight w:val="615"/>
        </w:trPr>
        <w:tc>
          <w:tcPr>
            <w:tcW w:w="426" w:type="dxa"/>
            <w:vMerge/>
            <w:textDirection w:val="tbRlV"/>
            <w:vAlign w:val="center"/>
          </w:tcPr>
          <w:p w14:paraId="6690CFD7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C8259D9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dashed" w:sz="4" w:space="0" w:color="auto"/>
            </w:tcBorders>
            <w:vAlign w:val="center"/>
          </w:tcPr>
          <w:p w14:paraId="0FBDC582" w14:textId="77777777" w:rsidR="00E4097C" w:rsidRPr="005206D0" w:rsidRDefault="00E4097C" w:rsidP="005206D0">
            <w:pPr>
              <w:spacing w:line="24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学部・学科等、</w:t>
            </w:r>
          </w:p>
          <w:p w14:paraId="7E4EC060" w14:textId="77777777" w:rsidR="00E4097C" w:rsidRPr="005206D0" w:rsidRDefault="00E4097C" w:rsidP="005206D0">
            <w:pPr>
              <w:spacing w:line="240" w:lineRule="exact"/>
              <w:rPr>
                <w:rFonts w:ascii="ＭＳ 明朝" w:hAnsi="ＭＳ 明朝" w:hint="eastAsia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大学院研究科専攻</w:t>
            </w:r>
          </w:p>
        </w:tc>
        <w:tc>
          <w:tcPr>
            <w:tcW w:w="5954" w:type="dxa"/>
            <w:gridSpan w:val="4"/>
            <w:tcBorders>
              <w:bottom w:val="dashed" w:sz="4" w:space="0" w:color="auto"/>
            </w:tcBorders>
            <w:vAlign w:val="center"/>
          </w:tcPr>
          <w:p w14:paraId="2E370CE6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4097C" w:rsidRPr="005206D0" w14:paraId="60259995" w14:textId="77777777" w:rsidTr="005206D0">
        <w:trPr>
          <w:cantSplit/>
          <w:trHeight w:val="483"/>
        </w:trPr>
        <w:tc>
          <w:tcPr>
            <w:tcW w:w="426" w:type="dxa"/>
            <w:vMerge/>
            <w:textDirection w:val="tbRlV"/>
            <w:vAlign w:val="center"/>
          </w:tcPr>
          <w:p w14:paraId="62894BCF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82E38DD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96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484902" w14:textId="77777777" w:rsidR="00E4097C" w:rsidRPr="005206D0" w:rsidRDefault="00E4097C" w:rsidP="005206D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学年等</w:t>
            </w:r>
            <w:r w:rsidRPr="005206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4097C" w:rsidRPr="005206D0" w14:paraId="75C77455" w14:textId="77777777" w:rsidTr="005206D0">
        <w:trPr>
          <w:cantSplit/>
          <w:trHeight w:val="603"/>
        </w:trPr>
        <w:tc>
          <w:tcPr>
            <w:tcW w:w="426" w:type="dxa"/>
            <w:vMerge/>
            <w:textDirection w:val="tbRlV"/>
            <w:vAlign w:val="center"/>
          </w:tcPr>
          <w:p w14:paraId="1D81CA63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73E08F7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  <w:p w14:paraId="41EAACC5" w14:textId="77777777" w:rsidR="00E4097C" w:rsidRPr="005206D0" w:rsidRDefault="00E4097C" w:rsidP="005206D0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※学生等以外の社会人のみ記載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2CE84" w14:textId="77777777" w:rsidR="00E4097C" w:rsidRPr="005206D0" w:rsidRDefault="00E4097C" w:rsidP="005206D0">
            <w:pPr>
              <w:rPr>
                <w:rFonts w:ascii="ＭＳ 明朝" w:hAnsi="ＭＳ 明朝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勤務先住所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98CB3" w14:textId="77777777" w:rsidR="00E4097C" w:rsidRPr="005206D0" w:rsidRDefault="00E4097C" w:rsidP="005206D0">
            <w:pPr>
              <w:rPr>
                <w:rFonts w:ascii="ＭＳ 明朝" w:hAnsi="ＭＳ 明朝"/>
                <w:sz w:val="22"/>
                <w:szCs w:val="22"/>
              </w:rPr>
            </w:pPr>
            <w:r w:rsidRPr="005206D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E4097C" w:rsidRPr="005206D0" w14:paraId="4364AC0E" w14:textId="77777777" w:rsidTr="002308E7">
        <w:trPr>
          <w:cantSplit/>
          <w:trHeight w:val="563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FC6E1C1" w14:textId="77777777" w:rsidR="00E4097C" w:rsidRPr="005206D0" w:rsidRDefault="00E4097C" w:rsidP="005206D0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BCF9324" w14:textId="77777777" w:rsidR="00E4097C" w:rsidRPr="005206D0" w:rsidRDefault="00E4097C" w:rsidP="005206D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8074" w14:textId="77777777" w:rsidR="005206D0" w:rsidRDefault="00E4097C" w:rsidP="005206D0">
            <w:pPr>
              <w:rPr>
                <w:rFonts w:ascii="ＭＳ 明朝" w:hAnsi="ＭＳ 明朝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企業名・</w:t>
            </w:r>
          </w:p>
          <w:p w14:paraId="52E8BAB4" w14:textId="77777777" w:rsidR="00E4097C" w:rsidRPr="005206D0" w:rsidRDefault="00E4097C" w:rsidP="005206D0">
            <w:pPr>
              <w:rPr>
                <w:rFonts w:ascii="ＭＳ 明朝" w:hAnsi="ＭＳ 明朝"/>
                <w:sz w:val="20"/>
                <w:szCs w:val="22"/>
              </w:rPr>
            </w:pPr>
            <w:r w:rsidRPr="005206D0">
              <w:rPr>
                <w:rFonts w:ascii="ＭＳ 明朝" w:hAnsi="ＭＳ 明朝" w:hint="eastAsia"/>
                <w:sz w:val="20"/>
                <w:szCs w:val="22"/>
              </w:rPr>
              <w:t>部署名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F800E" w14:textId="77777777" w:rsidR="00E4097C" w:rsidRPr="005206D0" w:rsidRDefault="00E4097C" w:rsidP="005206D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06BCF" w14:textId="77777777" w:rsidR="00E4097C" w:rsidRPr="002308E7" w:rsidRDefault="00E4097C" w:rsidP="005206D0">
            <w:pPr>
              <w:rPr>
                <w:rFonts w:ascii="ＭＳ 明朝" w:hAnsi="ＭＳ 明朝"/>
                <w:sz w:val="20"/>
                <w:szCs w:val="20"/>
              </w:rPr>
            </w:pPr>
            <w:r w:rsidRPr="002308E7">
              <w:rPr>
                <w:rFonts w:ascii="ＭＳ 明朝" w:hAnsi="ＭＳ 明朝" w:hint="eastAsia"/>
                <w:sz w:val="20"/>
                <w:szCs w:val="20"/>
              </w:rPr>
              <w:t>電話：</w:t>
            </w:r>
          </w:p>
        </w:tc>
      </w:tr>
    </w:tbl>
    <w:p w14:paraId="08297659" w14:textId="77777777" w:rsidR="006F45A6" w:rsidRDefault="006F45A6" w:rsidP="005206D0">
      <w:pPr>
        <w:spacing w:line="320" w:lineRule="exact"/>
        <w:rPr>
          <w:rFonts w:ascii="ＭＳ 明朝" w:hAnsi="ＭＳ 明朝"/>
          <w:sz w:val="22"/>
          <w:szCs w:val="22"/>
          <w:bdr w:val="single" w:sz="4" w:space="0" w:color="auto"/>
        </w:rPr>
      </w:pPr>
    </w:p>
    <w:p w14:paraId="39ADDEF8" w14:textId="77777777" w:rsidR="00E4097C" w:rsidRPr="005206D0" w:rsidRDefault="00E4097C" w:rsidP="005206D0">
      <w:pPr>
        <w:spacing w:line="320" w:lineRule="exact"/>
        <w:rPr>
          <w:rFonts w:ascii="ＭＳ Ｐ明朝" w:eastAsia="ＭＳ Ｐ明朝" w:hAnsi="ＭＳ Ｐ明朝" w:hint="eastAsia"/>
          <w:sz w:val="20"/>
          <w:szCs w:val="22"/>
        </w:rPr>
      </w:pPr>
      <w:r w:rsidRPr="005206D0">
        <w:rPr>
          <w:rFonts w:ascii="ＭＳ 明朝" w:hAnsi="ＭＳ 明朝" w:hint="eastAsia"/>
          <w:sz w:val="22"/>
          <w:szCs w:val="22"/>
          <w:bdr w:val="single" w:sz="4" w:space="0" w:color="auto"/>
        </w:rPr>
        <w:t>添付書類</w:t>
      </w:r>
      <w:r w:rsidRPr="005206D0">
        <w:rPr>
          <w:rFonts w:ascii="ＭＳ 明朝" w:hAnsi="ＭＳ 明朝" w:hint="eastAsia"/>
          <w:sz w:val="22"/>
          <w:szCs w:val="22"/>
        </w:rPr>
        <w:t xml:space="preserve">　※各受講者</w:t>
      </w:r>
      <w:r w:rsidRPr="005206D0">
        <w:rPr>
          <w:rFonts w:ascii="ＭＳ Ｐ明朝" w:eastAsia="ＭＳ Ｐ明朝" w:hAnsi="ＭＳ Ｐ明朝" w:hint="eastAsia"/>
          <w:sz w:val="20"/>
          <w:szCs w:val="22"/>
        </w:rPr>
        <w:t>について、（１）～（４）のすべてを添付すること</w:t>
      </w:r>
    </w:p>
    <w:p w14:paraId="5E4F9121" w14:textId="77777777" w:rsidR="00CF7BE5" w:rsidRDefault="00FF6CCE" w:rsidP="005206D0">
      <w:pPr>
        <w:spacing w:line="320" w:lineRule="exact"/>
        <w:ind w:left="1800" w:hangingChars="900" w:hanging="1800"/>
        <w:rPr>
          <w:rFonts w:ascii="ＭＳ Ｐ明朝" w:eastAsia="ＭＳ Ｐ明朝" w:hAnsi="ＭＳ Ｐ明朝"/>
          <w:sz w:val="20"/>
          <w:szCs w:val="22"/>
        </w:rPr>
      </w:pPr>
      <w:r w:rsidRPr="005206D0">
        <w:rPr>
          <w:rFonts w:ascii="ＭＳ Ｐ明朝" w:eastAsia="ＭＳ Ｐ明朝" w:hAnsi="ＭＳ Ｐ明朝" w:hint="eastAsia"/>
          <w:sz w:val="20"/>
          <w:szCs w:val="22"/>
        </w:rPr>
        <w:t>（１）</w:t>
      </w:r>
      <w:r w:rsidR="00CF7BE5" w:rsidRPr="005206D0">
        <w:rPr>
          <w:rFonts w:ascii="ＭＳ Ｐ明朝" w:eastAsia="ＭＳ Ｐ明朝" w:hAnsi="ＭＳ Ｐ明朝" w:hint="eastAsia"/>
          <w:sz w:val="20"/>
          <w:szCs w:val="22"/>
        </w:rPr>
        <w:t>学生の場合：在籍している大学または大学院の学生証（コピーで可）または在学証明書</w:t>
      </w:r>
    </w:p>
    <w:p w14:paraId="2D7F924E" w14:textId="77777777" w:rsidR="00CF7BE5" w:rsidRPr="005206D0" w:rsidRDefault="005206D0" w:rsidP="005206D0">
      <w:pPr>
        <w:spacing w:line="320" w:lineRule="exact"/>
        <w:ind w:left="1800" w:hangingChars="900" w:hanging="1800"/>
        <w:rPr>
          <w:rFonts w:ascii="ＭＳ Ｐ明朝" w:eastAsia="ＭＳ Ｐ明朝" w:hAnsi="ＭＳ Ｐ明朝" w:hint="eastAsia"/>
          <w:sz w:val="20"/>
          <w:szCs w:val="22"/>
        </w:rPr>
      </w:pPr>
      <w:r>
        <w:rPr>
          <w:rFonts w:ascii="ＭＳ Ｐ明朝" w:eastAsia="ＭＳ Ｐ明朝" w:hAnsi="ＭＳ Ｐ明朝" w:hint="eastAsia"/>
          <w:sz w:val="20"/>
          <w:szCs w:val="22"/>
        </w:rPr>
        <w:t xml:space="preserve">　　 </w:t>
      </w:r>
      <w:r w:rsidR="00CF7BE5" w:rsidRPr="005206D0">
        <w:rPr>
          <w:rFonts w:ascii="ＭＳ Ｐ明朝" w:eastAsia="ＭＳ Ｐ明朝" w:hAnsi="ＭＳ Ｐ明朝" w:hint="eastAsia"/>
          <w:sz w:val="20"/>
          <w:szCs w:val="22"/>
        </w:rPr>
        <w:t>社会人の場合：企業の在職証明書</w:t>
      </w:r>
    </w:p>
    <w:p w14:paraId="0881DD53" w14:textId="77777777" w:rsidR="0032334F" w:rsidRPr="00861A79" w:rsidRDefault="00FF6CCE" w:rsidP="0032334F">
      <w:pPr>
        <w:spacing w:line="340" w:lineRule="exact"/>
        <w:ind w:leftChars="-1" w:left="298" w:hangingChars="150" w:hanging="300"/>
        <w:rPr>
          <w:rFonts w:ascii="ＭＳ Ｐ明朝" w:eastAsia="ＭＳ Ｐ明朝" w:hAnsi="ＭＳ Ｐ明朝"/>
          <w:sz w:val="20"/>
          <w:szCs w:val="22"/>
        </w:rPr>
      </w:pPr>
      <w:r w:rsidRPr="005206D0">
        <w:rPr>
          <w:rFonts w:ascii="ＭＳ Ｐ明朝" w:eastAsia="ＭＳ Ｐ明朝" w:hAnsi="ＭＳ Ｐ明朝" w:hint="eastAsia"/>
          <w:sz w:val="20"/>
          <w:szCs w:val="22"/>
        </w:rPr>
        <w:t>（２）</w:t>
      </w:r>
      <w:r w:rsidR="0032334F" w:rsidRPr="00861A79">
        <w:rPr>
          <w:rFonts w:ascii="ＭＳ Ｐ明朝" w:eastAsia="ＭＳ Ｐ明朝" w:hAnsi="ＭＳ Ｐ明朝" w:hint="eastAsia"/>
          <w:sz w:val="20"/>
          <w:szCs w:val="22"/>
        </w:rPr>
        <w:t>運転免許証、</w:t>
      </w:r>
      <w:r w:rsidR="0032334F" w:rsidRPr="00241E6D">
        <w:rPr>
          <w:rFonts w:ascii="ＭＳ Ｐ明朝" w:eastAsia="ＭＳ Ｐ明朝" w:hAnsi="ＭＳ Ｐ明朝"/>
          <w:sz w:val="20"/>
          <w:szCs w:val="22"/>
        </w:rPr>
        <w:t>健康保険証、資格確認書又はマイナンバーカード（健康保険証利用登録済のもの）</w:t>
      </w:r>
      <w:r w:rsidR="0032334F">
        <w:rPr>
          <w:rFonts w:ascii="ＭＳ Ｐ明朝" w:eastAsia="ＭＳ Ｐ明朝" w:hAnsi="ＭＳ Ｐ明朝" w:hint="eastAsia"/>
          <w:sz w:val="20"/>
          <w:szCs w:val="22"/>
        </w:rPr>
        <w:t>など</w:t>
      </w:r>
      <w:r w:rsidR="0032334F" w:rsidRPr="00861A79">
        <w:rPr>
          <w:rFonts w:ascii="ＭＳ Ｐ明朝" w:eastAsia="ＭＳ Ｐ明朝" w:hAnsi="ＭＳ Ｐ明朝" w:hint="eastAsia"/>
          <w:sz w:val="20"/>
          <w:szCs w:val="22"/>
        </w:rPr>
        <w:t>、公的機関が発行し、氏名・住所・生年月日・性別など個人を特定する情報を記載する書類（写しで可）</w:t>
      </w:r>
    </w:p>
    <w:p w14:paraId="6ACF9226" w14:textId="79147B9C" w:rsidR="00FF6CCE" w:rsidRPr="005206D0" w:rsidRDefault="00FF6CCE" w:rsidP="0032334F">
      <w:pPr>
        <w:spacing w:line="320" w:lineRule="exact"/>
        <w:ind w:left="284" w:hangingChars="142" w:hanging="284"/>
        <w:rPr>
          <w:rFonts w:ascii="ＭＳ Ｐ明朝" w:eastAsia="ＭＳ Ｐ明朝" w:hAnsi="ＭＳ Ｐ明朝" w:hint="eastAsia"/>
          <w:sz w:val="20"/>
          <w:szCs w:val="22"/>
        </w:rPr>
      </w:pPr>
      <w:r w:rsidRPr="005206D0">
        <w:rPr>
          <w:rFonts w:ascii="ＭＳ Ｐ明朝" w:eastAsia="ＭＳ Ｐ明朝" w:hAnsi="ＭＳ Ｐ明朝" w:hint="eastAsia"/>
          <w:sz w:val="20"/>
          <w:szCs w:val="22"/>
        </w:rPr>
        <w:t>（３）海外ビジネス講座等の受講料を支払ったことを証明する書類（領収証など）、または当該講座等の実施機関が発行する受講証明書等</w:t>
      </w:r>
      <w:r w:rsidR="00690495" w:rsidRPr="005206D0">
        <w:rPr>
          <w:rFonts w:ascii="ＭＳ Ｐ明朝" w:eastAsia="ＭＳ Ｐ明朝" w:hAnsi="ＭＳ Ｐ明朝" w:hint="eastAsia"/>
          <w:sz w:val="20"/>
          <w:szCs w:val="22"/>
        </w:rPr>
        <w:t>（写しで可）</w:t>
      </w:r>
    </w:p>
    <w:p w14:paraId="3826BCAF" w14:textId="77777777" w:rsidR="00E4097C" w:rsidRPr="005206D0" w:rsidRDefault="00FF6CCE" w:rsidP="005206D0">
      <w:pPr>
        <w:spacing w:line="320" w:lineRule="exact"/>
        <w:ind w:left="600" w:hangingChars="300" w:hanging="600"/>
        <w:rPr>
          <w:rFonts w:ascii="ＭＳ Ｐ明朝" w:eastAsia="ＭＳ Ｐ明朝" w:hAnsi="ＭＳ Ｐ明朝" w:hint="eastAsia"/>
          <w:sz w:val="20"/>
          <w:szCs w:val="22"/>
        </w:rPr>
      </w:pPr>
      <w:r w:rsidRPr="005206D0">
        <w:rPr>
          <w:rFonts w:ascii="ＭＳ Ｐ明朝" w:eastAsia="ＭＳ Ｐ明朝" w:hAnsi="ＭＳ Ｐ明朝" w:hint="eastAsia"/>
          <w:sz w:val="20"/>
          <w:szCs w:val="22"/>
        </w:rPr>
        <w:t>（４）助成金の振り込み先金融機関（日本国内に限る）の口座情報が分かるもの（通帳の</w:t>
      </w:r>
      <w:r w:rsidR="00794772" w:rsidRPr="005206D0">
        <w:rPr>
          <w:rFonts w:ascii="ＭＳ Ｐ明朝" w:eastAsia="ＭＳ Ｐ明朝" w:hAnsi="ＭＳ Ｐ明朝" w:hint="eastAsia"/>
          <w:sz w:val="20"/>
          <w:szCs w:val="22"/>
        </w:rPr>
        <w:t>写し</w:t>
      </w:r>
      <w:r w:rsidRPr="005206D0">
        <w:rPr>
          <w:rFonts w:ascii="ＭＳ Ｐ明朝" w:eastAsia="ＭＳ Ｐ明朝" w:hAnsi="ＭＳ Ｐ明朝" w:hint="eastAsia"/>
          <w:sz w:val="20"/>
          <w:szCs w:val="22"/>
        </w:rPr>
        <w:t>など）</w:t>
      </w:r>
    </w:p>
    <w:sectPr w:rsidR="00E4097C" w:rsidRPr="005206D0" w:rsidSect="005206D0">
      <w:pgSz w:w="11906" w:h="16838"/>
      <w:pgMar w:top="851" w:right="1134" w:bottom="567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846E" w14:textId="77777777" w:rsidR="0032273E" w:rsidRDefault="0032273E" w:rsidP="008E7672">
      <w:r>
        <w:separator/>
      </w:r>
    </w:p>
  </w:endnote>
  <w:endnote w:type="continuationSeparator" w:id="0">
    <w:p w14:paraId="0F64A776" w14:textId="77777777" w:rsidR="0032273E" w:rsidRDefault="0032273E" w:rsidP="008E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C5D9" w14:textId="77777777" w:rsidR="0032273E" w:rsidRDefault="0032273E" w:rsidP="008E7672">
      <w:r>
        <w:separator/>
      </w:r>
    </w:p>
  </w:footnote>
  <w:footnote w:type="continuationSeparator" w:id="0">
    <w:p w14:paraId="5E152196" w14:textId="77777777" w:rsidR="0032273E" w:rsidRDefault="0032273E" w:rsidP="008E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47D1"/>
    <w:rsid w:val="0004182F"/>
    <w:rsid w:val="00056D5B"/>
    <w:rsid w:val="000B6874"/>
    <w:rsid w:val="00173CE1"/>
    <w:rsid w:val="001C4487"/>
    <w:rsid w:val="002267C5"/>
    <w:rsid w:val="002308E7"/>
    <w:rsid w:val="002763BF"/>
    <w:rsid w:val="0032273E"/>
    <w:rsid w:val="0032334F"/>
    <w:rsid w:val="005206D0"/>
    <w:rsid w:val="00540B46"/>
    <w:rsid w:val="00593A2D"/>
    <w:rsid w:val="005C7678"/>
    <w:rsid w:val="005F053B"/>
    <w:rsid w:val="00690495"/>
    <w:rsid w:val="006F45A6"/>
    <w:rsid w:val="00794772"/>
    <w:rsid w:val="00893C6E"/>
    <w:rsid w:val="008E7672"/>
    <w:rsid w:val="00A86565"/>
    <w:rsid w:val="00A90DBD"/>
    <w:rsid w:val="00AA3693"/>
    <w:rsid w:val="00AB2F6A"/>
    <w:rsid w:val="00AF3ECC"/>
    <w:rsid w:val="00B23249"/>
    <w:rsid w:val="00BA6516"/>
    <w:rsid w:val="00BC4C7B"/>
    <w:rsid w:val="00C21344"/>
    <w:rsid w:val="00CD4D46"/>
    <w:rsid w:val="00CF7BE5"/>
    <w:rsid w:val="00D62639"/>
    <w:rsid w:val="00DB63D3"/>
    <w:rsid w:val="00E4097C"/>
    <w:rsid w:val="00EB4F9F"/>
    <w:rsid w:val="00EE4287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495E9"/>
  <w15:chartTrackingRefBased/>
  <w15:docId w15:val="{CF5E0A4E-DB8F-4829-8EDD-D54A814A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132</Words>
  <Characters>756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/>
  <cp:keywords/>
  <cp:lastModifiedBy>JPC07023　アカウント</cp:lastModifiedBy>
  <cp:revision>2</cp:revision>
  <cp:lastPrinted>2019-10-23T08:45:00Z</cp:lastPrinted>
  <dcterms:created xsi:type="dcterms:W3CDTF">2026-04-17T05:37:00Z</dcterms:created>
  <dcterms:modified xsi:type="dcterms:W3CDTF">2026-04-17T05:37:00Z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1041-8.1.0.3385</vt:lpwstr>
  </property>
</Properties>
</file>